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2EB6" w14:textId="77777777" w:rsidR="00B600CD" w:rsidRPr="00540084" w:rsidRDefault="00B600CD" w:rsidP="00B600CD">
      <w:pPr>
        <w:tabs>
          <w:tab w:val="left" w:pos="10773"/>
        </w:tabs>
        <w:jc w:val="right"/>
        <w:rPr>
          <w:rFonts w:ascii="Gill Sans MT" w:hAnsi="Gill Sans MT" w:cs="Arial"/>
          <w:b/>
          <w:i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3715"/>
        <w:gridCol w:w="1443"/>
        <w:gridCol w:w="258"/>
        <w:gridCol w:w="116"/>
        <w:gridCol w:w="4958"/>
      </w:tblGrid>
      <w:tr w:rsidR="00F47A4D" w:rsidRPr="00C76C58" w14:paraId="426A8050" w14:textId="77777777" w:rsidTr="002F3D0B">
        <w:trPr>
          <w:trHeight w:val="261"/>
        </w:trPr>
        <w:tc>
          <w:tcPr>
            <w:tcW w:w="5532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</w:tcBorders>
            <w:vAlign w:val="center"/>
          </w:tcPr>
          <w:p w14:paraId="1539AED9" w14:textId="0EA8D561" w:rsidR="00F47A4D" w:rsidRPr="004D1B4F" w:rsidRDefault="00F47A4D" w:rsidP="002E28C6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DATOS </w:t>
            </w:r>
            <w:r w:rsidR="002F3D0B">
              <w:rPr>
                <w:rFonts w:ascii="Gill Sans MT" w:hAnsi="Gill Sans MT" w:cs="Arial"/>
                <w:b/>
                <w:sz w:val="18"/>
                <w:szCs w:val="18"/>
              </w:rPr>
              <w:t>DEL SOLICITANTE</w:t>
            </w:r>
          </w:p>
        </w:tc>
        <w:tc>
          <w:tcPr>
            <w:tcW w:w="4958" w:type="dxa"/>
            <w:tcBorders>
              <w:top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60F56D2F" w14:textId="77777777" w:rsidR="00F47A4D" w:rsidRPr="004D1B4F" w:rsidRDefault="00F47A4D" w:rsidP="002E28C6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2F3D0B" w:rsidRPr="002304C0" w14:paraId="6651E97A" w14:textId="77777777" w:rsidTr="000332E7">
        <w:trPr>
          <w:trHeight w:val="419"/>
        </w:trPr>
        <w:tc>
          <w:tcPr>
            <w:tcW w:w="3715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nil"/>
            </w:tcBorders>
            <w:vAlign w:val="center"/>
          </w:tcPr>
          <w:p w14:paraId="7326E503" w14:textId="3E89319D" w:rsidR="002F3D0B" w:rsidRDefault="000332E7" w:rsidP="009B5D53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VICERRECTORADO/ CENTRO/ SERVICIO</w:t>
            </w:r>
            <w:r w:rsidR="002F3D0B">
              <w:rPr>
                <w:rFonts w:ascii="Gill Sans MT" w:hAnsi="Gill Sans MT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Gill Sans MT" w:hAnsi="Gill Sans MT" w:cs="Arial"/>
              <w:sz w:val="18"/>
              <w:szCs w:val="18"/>
            </w:rPr>
            <w:id w:val="1531301126"/>
            <w:placeholder>
              <w:docPart w:val="F6234A75BB5843A18CADF98BBCFE2D6E"/>
            </w:placeholder>
            <w:showingPlcHdr/>
            <w:text/>
          </w:sdtPr>
          <w:sdtContent>
            <w:tc>
              <w:tcPr>
                <w:tcW w:w="6775" w:type="dxa"/>
                <w:gridSpan w:val="4"/>
                <w:tcBorders>
                  <w:top w:val="single" w:sz="4" w:space="0" w:color="E92C30"/>
                  <w:left w:val="nil"/>
                  <w:bottom w:val="single" w:sz="4" w:space="0" w:color="E92C30"/>
                  <w:right w:val="single" w:sz="4" w:space="0" w:color="E92C30"/>
                </w:tcBorders>
                <w:vAlign w:val="center"/>
              </w:tcPr>
              <w:p w14:paraId="362C8E0A" w14:textId="6D010E1E" w:rsidR="002F3D0B" w:rsidRPr="002304C0" w:rsidRDefault="00EE5088" w:rsidP="00194D5F">
                <w:pPr>
                  <w:tabs>
                    <w:tab w:val="left" w:pos="4853"/>
                  </w:tabs>
                  <w:rPr>
                    <w:rFonts w:ascii="Gill Sans MT" w:hAnsi="Gill Sans MT" w:cs="Arial"/>
                    <w:sz w:val="18"/>
                    <w:szCs w:val="18"/>
                  </w:rPr>
                </w:pPr>
                <w:r w:rsidRPr="00BC74F3">
                  <w:rPr>
                    <w:rStyle w:val="Textodelmarcadordeposicin"/>
                    <w:color w:val="7F7F7F" w:themeColor="text1" w:themeTint="80"/>
                  </w:rPr>
                  <w:t>Haga clic o pulse aquí para escribir texto.</w:t>
                </w:r>
              </w:p>
            </w:tc>
          </w:sdtContent>
        </w:sdt>
      </w:tr>
      <w:tr w:rsidR="002F3D0B" w:rsidRPr="002304C0" w14:paraId="1551E473" w14:textId="77777777" w:rsidTr="002F3D0B">
        <w:trPr>
          <w:trHeight w:val="227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6854B934" w14:textId="4BA5A30C" w:rsidR="002F3D0B" w:rsidRPr="002304C0" w:rsidRDefault="002F3D0B" w:rsidP="00194D5F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RESPONSABLE:</w:t>
            </w:r>
          </w:p>
        </w:tc>
      </w:tr>
      <w:tr w:rsidR="009A6CAC" w:rsidRPr="002304C0" w14:paraId="7E0887A8" w14:textId="77777777" w:rsidTr="002F3D0B">
        <w:trPr>
          <w:trHeight w:val="419"/>
        </w:trPr>
        <w:tc>
          <w:tcPr>
            <w:tcW w:w="5158" w:type="dxa"/>
            <w:gridSpan w:val="2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0AC9478B" w14:textId="34D31C8E" w:rsidR="00105437" w:rsidRPr="002304C0" w:rsidRDefault="002F3D0B" w:rsidP="009B5D53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</w:t>
            </w:r>
            <w:r w:rsidR="00940808">
              <w:rPr>
                <w:rFonts w:ascii="Gill Sans MT" w:hAnsi="Gill Sans MT" w:cs="Arial"/>
                <w:sz w:val="18"/>
                <w:szCs w:val="18"/>
              </w:rPr>
              <w:t>rimer A</w:t>
            </w:r>
            <w:r w:rsidR="00940808" w:rsidRPr="002304C0">
              <w:rPr>
                <w:rFonts w:ascii="Gill Sans MT" w:hAnsi="Gill Sans MT" w:cs="Arial"/>
                <w:sz w:val="18"/>
                <w:szCs w:val="18"/>
              </w:rPr>
              <w:t>pellido</w:t>
            </w:r>
            <w:r w:rsidR="00823070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 xml:space="preserve">: </w:t>
            </w:r>
            <w:sdt>
              <w:sdtPr>
                <w:rPr>
                  <w:rStyle w:val="EstilofORM"/>
                  <w:rFonts w:ascii="Gill Sans MT" w:hAnsi="Gill Sans MT"/>
                  <w:caps w:val="0"/>
                  <w:color w:val="7F7F7F" w:themeColor="text1" w:themeTint="80"/>
                  <w:sz w:val="18"/>
                  <w:szCs w:val="18"/>
                </w:rPr>
                <w:id w:val="404503074"/>
                <w:placeholder>
                  <w:docPart w:val="E40B9EF4CE5144AA82C18CBC7DFEA0B5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66CA6819" w14:textId="19F40F22" w:rsidR="009A6CAC" w:rsidRPr="002304C0" w:rsidRDefault="00940808" w:rsidP="00194D5F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889876654"/>
                <w:placeholder>
                  <w:docPart w:val="92B3D28BF9EA417A8DDEB728251E018E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C76A6B" w:rsidRPr="002304C0" w14:paraId="73B458E8" w14:textId="77777777" w:rsidTr="002F3D0B">
        <w:trPr>
          <w:trHeight w:val="419"/>
        </w:trPr>
        <w:tc>
          <w:tcPr>
            <w:tcW w:w="5158" w:type="dxa"/>
            <w:gridSpan w:val="2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28492C8C" w14:textId="7E13DD33" w:rsidR="00C76A6B" w:rsidRPr="002304C0" w:rsidRDefault="00940808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Nombre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478848419"/>
                <w:placeholder>
                  <w:docPart w:val="931654ADA24C4F9A903BE8B75C0A5290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1A3EBBB9" w14:textId="0FB664A0" w:rsidR="00C76A6B" w:rsidRPr="002304C0" w:rsidRDefault="00823070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D.N.I. </w:t>
            </w:r>
            <w:r w:rsidR="00940808" w:rsidRPr="002304C0">
              <w:rPr>
                <w:rFonts w:ascii="Gill Sans MT" w:hAnsi="Gill Sans MT" w:cs="Arial"/>
                <w:sz w:val="18"/>
                <w:szCs w:val="18"/>
              </w:rPr>
              <w:t>o pasaporte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1462266466"/>
                <w:placeholder>
                  <w:docPart w:val="A6571D49FB1E4A539D37578828D34C5C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271A3D" w:rsidRPr="002304C0" w14:paraId="4B8C0663" w14:textId="77777777" w:rsidTr="00EE5088">
        <w:trPr>
          <w:trHeight w:val="419"/>
        </w:trPr>
        <w:tc>
          <w:tcPr>
            <w:tcW w:w="5416" w:type="dxa"/>
            <w:gridSpan w:val="3"/>
            <w:tcBorders>
              <w:top w:val="nil"/>
              <w:left w:val="single" w:sz="4" w:space="0" w:color="E92C30"/>
              <w:bottom w:val="single" w:sz="4" w:space="0" w:color="E92C30"/>
              <w:right w:val="nil"/>
            </w:tcBorders>
            <w:vAlign w:val="center"/>
          </w:tcPr>
          <w:p w14:paraId="68C3BF07" w14:textId="0443EDF0" w:rsidR="00271A3D" w:rsidRPr="002304C0" w:rsidRDefault="00940808" w:rsidP="00EE5088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Correo Electrónico</w:t>
            </w:r>
            <w:r w:rsidR="00271A3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271A3D"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673806368"/>
                <w:placeholder>
                  <w:docPart w:val="B94E5E79A235431FAF8076707F5E2187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5074" w:type="dxa"/>
            <w:gridSpan w:val="2"/>
            <w:tcBorders>
              <w:top w:val="nil"/>
              <w:left w:val="nil"/>
              <w:bottom w:val="single" w:sz="4" w:space="0" w:color="E92C30"/>
              <w:right w:val="single" w:sz="4" w:space="0" w:color="E92C30"/>
            </w:tcBorders>
            <w:vAlign w:val="center"/>
          </w:tcPr>
          <w:p w14:paraId="38846E66" w14:textId="3F7E5D8B" w:rsidR="00271A3D" w:rsidRPr="002304C0" w:rsidRDefault="00271A3D" w:rsidP="00EE5088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587DB2" w:rsidRPr="002304C0">
              <w:rPr>
                <w:rFonts w:ascii="Gill Sans MT" w:hAnsi="Gill Sans MT" w:cs="Arial"/>
                <w:sz w:val="18"/>
                <w:szCs w:val="18"/>
              </w:rPr>
              <w:t xml:space="preserve">Teléfono: </w:t>
            </w:r>
            <w:sdt>
              <w:sdtPr>
                <w:rPr>
                  <w:rFonts w:ascii="Gill Sans MT" w:hAnsi="Gill Sans MT" w:cs="Arial"/>
                  <w:sz w:val="18"/>
                  <w:szCs w:val="18"/>
                </w:rPr>
                <w:id w:val="-382325932"/>
                <w:placeholder>
                  <w:docPart w:val="40DE872025A14C23B7DE4539365ACF3C"/>
                </w:placeholder>
                <w:showingPlcHdr/>
              </w:sdtPr>
              <w:sdtContent>
                <w:r w:rsidR="00EE5088" w:rsidRPr="00BC74F3">
                  <w:rPr>
                    <w:rStyle w:val="Textodelmarcadordeposicin"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B76ABB" w:rsidRPr="00C76C58" w14:paraId="4CC29782" w14:textId="77777777" w:rsidTr="002F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0277E616" w14:textId="448F7FC7" w:rsidR="00B76ABB" w:rsidRPr="004D1B4F" w:rsidRDefault="000A045C" w:rsidP="00167661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TIPO DE MODIFICACIÓN</w:t>
            </w:r>
            <w:r w:rsidR="00E235AD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="009D476F">
              <w:rPr>
                <w:rFonts w:ascii="Gill Sans MT" w:hAnsi="Gill Sans MT" w:cs="Arial"/>
                <w:b/>
                <w:sz w:val="18"/>
                <w:szCs w:val="18"/>
              </w:rPr>
              <w:t>de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l PNI </w:t>
            </w:r>
            <w:r w:rsidR="005B0A07">
              <w:rPr>
                <w:rFonts w:ascii="Gill Sans MT" w:hAnsi="Gill Sans MT" w:cs="Arial"/>
                <w:b/>
                <w:sz w:val="18"/>
                <w:szCs w:val="18"/>
              </w:rPr>
              <w:t>UGR (2025-2029)</w:t>
            </w:r>
          </w:p>
        </w:tc>
      </w:tr>
      <w:tr w:rsidR="000A045C" w:rsidRPr="00C76C58" w14:paraId="5A6ABC71" w14:textId="77777777" w:rsidTr="00527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10490" w:type="dxa"/>
            <w:gridSpan w:val="5"/>
            <w:tcBorders>
              <w:top w:val="nil"/>
              <w:left w:val="single" w:sz="4" w:space="0" w:color="E92C30"/>
              <w:right w:val="single" w:sz="4" w:space="0" w:color="E92C30"/>
            </w:tcBorders>
            <w:vAlign w:val="center"/>
          </w:tcPr>
          <w:p w14:paraId="11A13AFD" w14:textId="77777777" w:rsidR="00B617FF" w:rsidRDefault="00B617FF" w:rsidP="00AF07EA">
            <w:pPr>
              <w:rPr>
                <w:rFonts w:ascii="Gill Sans MT" w:hAnsi="Gill Sans MT"/>
                <w:sz w:val="18"/>
                <w:szCs w:val="18"/>
              </w:rPr>
            </w:pPr>
          </w:p>
          <w:p w14:paraId="0054EB44" w14:textId="2320DEFA" w:rsidR="00B617FF" w:rsidRDefault="00496411" w:rsidP="00AF07EA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sdt>
              <w:sdtPr>
                <w:rPr>
                  <w:rFonts w:ascii="Gill Sans MT" w:hAnsi="Gill Sans MT"/>
                  <w:sz w:val="18"/>
                  <w:szCs w:val="18"/>
                </w:rPr>
                <w:id w:val="6390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7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88">
              <w:rPr>
                <w:rFonts w:ascii="Gill Sans MT" w:hAnsi="Gill Sans MT"/>
                <w:sz w:val="18"/>
                <w:szCs w:val="18"/>
              </w:rPr>
              <w:t xml:space="preserve">   </w:t>
            </w:r>
            <w:r w:rsidR="00B02FBF">
              <w:rPr>
                <w:rFonts w:ascii="Gill Sans MT" w:hAnsi="Gill Sans MT"/>
                <w:sz w:val="18"/>
                <w:szCs w:val="18"/>
              </w:rPr>
              <w:t xml:space="preserve">INCORPORACIÓN </w:t>
            </w:r>
            <w:r w:rsidR="00CB54E6">
              <w:rPr>
                <w:rFonts w:ascii="Gill Sans MT" w:hAnsi="Gill Sans MT"/>
                <w:sz w:val="18"/>
                <w:szCs w:val="18"/>
              </w:rPr>
              <w:t>de NUEVA necesidad al PNI</w:t>
            </w:r>
            <w:r w:rsidR="002836C8">
              <w:rPr>
                <w:rFonts w:ascii="Gill Sans MT" w:hAnsi="Gill Sans MT"/>
                <w:sz w:val="18"/>
                <w:szCs w:val="18"/>
              </w:rPr>
              <w:t xml:space="preserve"> UGR (2025-2029)</w:t>
            </w:r>
            <w:r w:rsidR="00365895">
              <w:rPr>
                <w:rFonts w:ascii="Gill Sans MT" w:hAnsi="Gill Sans MT"/>
                <w:sz w:val="18"/>
                <w:szCs w:val="18"/>
              </w:rPr>
              <w:t xml:space="preserve"> (máximo una incorporación nueva)</w:t>
            </w:r>
          </w:p>
          <w:p w14:paraId="1DED72DA" w14:textId="4A073475" w:rsidR="00B617FF" w:rsidRDefault="00B617FF" w:rsidP="00AF07EA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ab/>
              <w:t xml:space="preserve">Título: </w:t>
            </w:r>
            <w:sdt>
              <w:sdtPr>
                <w:rPr>
                  <w:rFonts w:ascii="Gill Sans MT" w:hAnsi="Gill Sans MT"/>
                  <w:sz w:val="18"/>
                  <w:szCs w:val="18"/>
                </w:rPr>
                <w:id w:val="195896261"/>
                <w:placeholder>
                  <w:docPart w:val="A8C8509E7ADE43ECBC9CEA57A6147099"/>
                </w:placeholder>
                <w:showingPlcHdr/>
              </w:sdtPr>
              <w:sdtContent>
                <w:r w:rsidRPr="00B617FF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  <w:p w14:paraId="515B92E6" w14:textId="77777777" w:rsidR="00B617FF" w:rsidRDefault="00B617FF" w:rsidP="00AF07EA">
            <w:pPr>
              <w:rPr>
                <w:rFonts w:ascii="Gill Sans MT" w:hAnsi="Gill Sans MT"/>
                <w:sz w:val="18"/>
                <w:szCs w:val="18"/>
              </w:rPr>
            </w:pPr>
          </w:p>
          <w:p w14:paraId="733DB81B" w14:textId="580D76E9" w:rsidR="003D10B1" w:rsidRDefault="00CB54E6" w:rsidP="00CB54E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sdt>
              <w:sdtPr>
                <w:rPr>
                  <w:rFonts w:ascii="Gill Sans MT" w:hAnsi="Gill Sans MT"/>
                  <w:sz w:val="18"/>
                  <w:szCs w:val="18"/>
                </w:rPr>
                <w:id w:val="72672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7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88">
              <w:rPr>
                <w:rFonts w:ascii="Gill Sans MT" w:hAnsi="Gill Sans MT"/>
                <w:sz w:val="18"/>
                <w:szCs w:val="18"/>
              </w:rPr>
              <w:t xml:space="preserve">   </w:t>
            </w:r>
            <w:r w:rsidR="002836C8">
              <w:rPr>
                <w:rFonts w:ascii="Gill Sans MT" w:hAnsi="Gill Sans MT"/>
                <w:sz w:val="18"/>
                <w:szCs w:val="18"/>
              </w:rPr>
              <w:t xml:space="preserve">MODIFICACIÓN /SUSTITUCIÓN </w:t>
            </w:r>
            <w:r>
              <w:rPr>
                <w:rFonts w:ascii="Gill Sans MT" w:hAnsi="Gill Sans MT"/>
                <w:sz w:val="18"/>
                <w:szCs w:val="18"/>
              </w:rPr>
              <w:t xml:space="preserve">de necesidad </w:t>
            </w:r>
            <w:r w:rsidR="002836C8">
              <w:rPr>
                <w:rFonts w:ascii="Gill Sans MT" w:hAnsi="Gill Sans MT"/>
                <w:sz w:val="18"/>
                <w:szCs w:val="18"/>
              </w:rPr>
              <w:t>ya incluida</w:t>
            </w:r>
            <w:r>
              <w:rPr>
                <w:rFonts w:ascii="Gill Sans MT" w:hAnsi="Gill Sans MT"/>
                <w:sz w:val="18"/>
                <w:szCs w:val="18"/>
              </w:rPr>
              <w:t xml:space="preserve"> en el PNI</w:t>
            </w:r>
            <w:r w:rsidR="002836C8">
              <w:rPr>
                <w:rFonts w:ascii="Gill Sans MT" w:hAnsi="Gill Sans MT"/>
                <w:sz w:val="18"/>
                <w:szCs w:val="18"/>
              </w:rPr>
              <w:t xml:space="preserve"> UGR (2025-2029)</w:t>
            </w:r>
          </w:p>
          <w:p w14:paraId="6D3B604E" w14:textId="77777777" w:rsidR="00B617FF" w:rsidRDefault="00B617FF" w:rsidP="00CB54E6">
            <w:pPr>
              <w:rPr>
                <w:rFonts w:ascii="Gill Sans MT" w:hAnsi="Gill Sans MT"/>
                <w:color w:val="C00000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ab/>
            </w:r>
            <w:r w:rsidRPr="00B617FF">
              <w:rPr>
                <w:rFonts w:ascii="Gill Sans MT" w:hAnsi="Gill Sans MT"/>
                <w:color w:val="C00000"/>
                <w:sz w:val="18"/>
                <w:szCs w:val="18"/>
              </w:rPr>
              <w:t>Indicar Título de la necesidad que modifica o sustituye:</w:t>
            </w:r>
          </w:p>
          <w:p w14:paraId="38EA9B64" w14:textId="1A1CA783" w:rsidR="00B617FF" w:rsidRDefault="00B617FF" w:rsidP="00CB54E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color w:val="C00000"/>
                <w:sz w:val="18"/>
                <w:szCs w:val="18"/>
              </w:rPr>
              <w:tab/>
            </w:r>
            <w:r>
              <w:rPr>
                <w:rFonts w:ascii="Gill Sans MT" w:hAnsi="Gill Sans MT"/>
                <w:color w:val="C00000"/>
                <w:sz w:val="18"/>
                <w:szCs w:val="18"/>
              </w:rPr>
              <w:tab/>
            </w:r>
            <w:r>
              <w:rPr>
                <w:rFonts w:ascii="Gill Sans MT" w:hAnsi="Gill Sans MT"/>
                <w:color w:val="C00000"/>
                <w:sz w:val="18"/>
                <w:szCs w:val="18"/>
              </w:rPr>
              <w:tab/>
            </w:r>
            <w:r w:rsidRPr="00B617FF">
              <w:rPr>
                <w:rFonts w:ascii="Gill Sans MT" w:hAnsi="Gill Sans MT"/>
                <w:color w:val="C00000"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/>
                  <w:sz w:val="18"/>
                  <w:szCs w:val="18"/>
                </w:rPr>
                <w:id w:val="2035143291"/>
                <w:placeholder>
                  <w:docPart w:val="0E5BC826BD4C4AF78C0AEF750E70E99A"/>
                </w:placeholder>
                <w:showingPlcHdr/>
              </w:sdtPr>
              <w:sdtContent>
                <w:r w:rsidRPr="00B617FF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  <w:p w14:paraId="044491B2" w14:textId="77777777" w:rsidR="00B617FF" w:rsidRDefault="00B617FF" w:rsidP="00CB54E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ab/>
              <w:t>Nuevo Título:</w:t>
            </w:r>
          </w:p>
          <w:p w14:paraId="6E15BD2F" w14:textId="085A1207" w:rsidR="00B617FF" w:rsidRDefault="00B617FF" w:rsidP="00CB54E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Gill Sans MT" w:hAnsi="Gill Sans MT"/>
                  <w:sz w:val="18"/>
                  <w:szCs w:val="18"/>
                </w:rPr>
                <w:id w:val="-735236688"/>
                <w:placeholder>
                  <w:docPart w:val="0EADA217413C489D92E950A4EEA56393"/>
                </w:placeholder>
                <w:showingPlcHdr/>
              </w:sdtPr>
              <w:sdtContent>
                <w:r w:rsidRPr="009032DA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  <w:p w14:paraId="603B34F0" w14:textId="7E16CD7C" w:rsidR="00B617FF" w:rsidRPr="004D1B4F" w:rsidRDefault="00B617FF" w:rsidP="00CB54E6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0A045C" w:rsidRPr="002304C0" w14:paraId="3CDB3405" w14:textId="77777777" w:rsidTr="00BD6B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46F840D0" w14:textId="213D5EF3" w:rsidR="000A045C" w:rsidRPr="000A045C" w:rsidRDefault="000A045C" w:rsidP="000A045C">
            <w:pPr>
              <w:tabs>
                <w:tab w:val="left" w:pos="1202"/>
              </w:tabs>
              <w:outlineLvl w:val="0"/>
              <w:rPr>
                <w:rStyle w:val="Estilo1"/>
                <w:rFonts w:ascii="Gill Sans MT" w:hAnsi="Gill Sans MT"/>
                <w:b/>
                <w:color w:val="EE0000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DESCRIPCIÓN de la necesidad </w:t>
            </w:r>
          </w:p>
        </w:tc>
      </w:tr>
      <w:tr w:rsidR="000A045C" w:rsidRPr="002304C0" w14:paraId="6099AD8C" w14:textId="77777777" w:rsidTr="000A04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833"/>
        </w:trPr>
        <w:sdt>
          <w:sdtPr>
            <w:rPr>
              <w:rStyle w:val="Estilo1"/>
              <w:rFonts w:ascii="Gill Sans MT" w:hAnsi="Gill Sans MT"/>
              <w:bCs/>
              <w:sz w:val="18"/>
              <w:szCs w:val="18"/>
            </w:rPr>
            <w:id w:val="-1753043052"/>
            <w:placeholder>
              <w:docPart w:val="7109853061CD42EF8176CDF768BF5C2D"/>
            </w:placeholder>
            <w:showingPlcHdr/>
          </w:sdtPr>
          <w:sdtContent>
            <w:tc>
              <w:tcPr>
                <w:tcW w:w="10490" w:type="dxa"/>
                <w:gridSpan w:val="5"/>
                <w:tcBorders>
                  <w:top w:val="single" w:sz="4" w:space="0" w:color="E92C30"/>
                  <w:left w:val="single" w:sz="4" w:space="0" w:color="E92C30"/>
                  <w:bottom w:val="single" w:sz="4" w:space="0" w:color="E92C30"/>
                  <w:right w:val="single" w:sz="4" w:space="0" w:color="E92C30"/>
                </w:tcBorders>
                <w:vAlign w:val="center"/>
              </w:tcPr>
              <w:p w14:paraId="5AF0BD44" w14:textId="11712148" w:rsidR="000A045C" w:rsidRPr="009032DA" w:rsidRDefault="00454720" w:rsidP="000A045C">
                <w:pPr>
                  <w:rPr>
                    <w:rStyle w:val="Estilo1"/>
                    <w:rFonts w:ascii="Gill Sans MT" w:hAnsi="Gill Sans MT"/>
                    <w:bCs/>
                    <w:sz w:val="18"/>
                    <w:szCs w:val="18"/>
                  </w:rPr>
                </w:pPr>
                <w:r w:rsidRPr="009032DA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0A045C" w:rsidRPr="002304C0" w14:paraId="452A4519" w14:textId="77777777" w:rsidTr="00BD6B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5DC40CC2" w14:textId="4A705151" w:rsidR="000A045C" w:rsidRDefault="000A045C" w:rsidP="000A045C">
            <w:pPr>
              <w:tabs>
                <w:tab w:val="left" w:pos="1202"/>
              </w:tabs>
              <w:outlineLvl w:val="0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JUSTIFICACIÓN de la necesidad </w:t>
            </w:r>
          </w:p>
        </w:tc>
      </w:tr>
      <w:tr w:rsidR="000A045C" w:rsidRPr="002304C0" w14:paraId="0EE13B2F" w14:textId="77777777" w:rsidTr="000A04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833"/>
        </w:trPr>
        <w:sdt>
          <w:sdtPr>
            <w:rPr>
              <w:rStyle w:val="Estilo1"/>
              <w:rFonts w:ascii="Gill Sans MT" w:hAnsi="Gill Sans MT"/>
              <w:bCs/>
              <w:sz w:val="18"/>
              <w:szCs w:val="18"/>
            </w:rPr>
            <w:id w:val="545104495"/>
            <w:placeholder>
              <w:docPart w:val="055249CCDB134DA18A6FA924DBC2D90B"/>
            </w:placeholder>
            <w:showingPlcHdr/>
          </w:sdtPr>
          <w:sdtContent>
            <w:tc>
              <w:tcPr>
                <w:tcW w:w="10490" w:type="dxa"/>
                <w:gridSpan w:val="5"/>
                <w:tcBorders>
                  <w:top w:val="single" w:sz="4" w:space="0" w:color="E92C30"/>
                  <w:left w:val="single" w:sz="4" w:space="0" w:color="E92C30"/>
                  <w:right w:val="single" w:sz="4" w:space="0" w:color="E92C30"/>
                </w:tcBorders>
                <w:vAlign w:val="center"/>
              </w:tcPr>
              <w:p w14:paraId="5F6A5F92" w14:textId="54888C85" w:rsidR="000A045C" w:rsidRPr="009032DA" w:rsidRDefault="00454720" w:rsidP="009032DA">
                <w:pPr>
                  <w:tabs>
                    <w:tab w:val="left" w:pos="1202"/>
                  </w:tabs>
                  <w:outlineLvl w:val="1"/>
                  <w:rPr>
                    <w:rStyle w:val="Estilo1"/>
                    <w:rFonts w:ascii="Gill Sans MT" w:hAnsi="Gill Sans MT"/>
                    <w:bCs/>
                    <w:sz w:val="18"/>
                    <w:szCs w:val="18"/>
                  </w:rPr>
                </w:pPr>
                <w:r w:rsidRPr="009032DA">
                  <w:rPr>
                    <w:rStyle w:val="Textodelmarcadordeposicin"/>
                    <w:bCs/>
                    <w:color w:val="7F7F7F" w:themeColor="text1" w:themeTint="80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0A045C" w:rsidRPr="00C76C58" w14:paraId="737D38DA" w14:textId="77777777" w:rsidTr="003C0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066F3627" w14:textId="5B438D07" w:rsidR="000A045C" w:rsidRPr="004D1B4F" w:rsidRDefault="00365895" w:rsidP="000A045C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ESTIMACIÓN DE COSTE Y PLAZO DE EJECUCIÓN </w:t>
            </w:r>
          </w:p>
        </w:tc>
      </w:tr>
      <w:tr w:rsidR="000A045C" w:rsidRPr="00C76C58" w14:paraId="27CA084E" w14:textId="77777777" w:rsidTr="0036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2"/>
        </w:trPr>
        <w:tc>
          <w:tcPr>
            <w:tcW w:w="10490" w:type="dxa"/>
            <w:gridSpan w:val="5"/>
            <w:tcBorders>
              <w:top w:val="nil"/>
              <w:left w:val="single" w:sz="4" w:space="0" w:color="E92C30"/>
              <w:right w:val="single" w:sz="4" w:space="0" w:color="E92C30"/>
            </w:tcBorders>
            <w:vAlign w:val="center"/>
          </w:tcPr>
          <w:p w14:paraId="07AAF76F" w14:textId="77777777" w:rsidR="000A045C" w:rsidRDefault="000A045C" w:rsidP="000A045C">
            <w:pPr>
              <w:rPr>
                <w:rFonts w:ascii="Gill Sans MT" w:hAnsi="Gill Sans MT"/>
                <w:sz w:val="18"/>
                <w:szCs w:val="18"/>
              </w:rPr>
            </w:pPr>
          </w:p>
          <w:p w14:paraId="7CFB6E23" w14:textId="1F44E39B" w:rsidR="00DF7303" w:rsidRDefault="00DF7303" w:rsidP="000A045C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Si lo considera necesario puede dirigirse a la Unidad Técnica del Vicerrectorado de Infraestructuras y Sostenibilidad</w:t>
            </w:r>
          </w:p>
          <w:p w14:paraId="3809D500" w14:textId="77777777" w:rsidR="00DF7303" w:rsidRDefault="00DF7303" w:rsidP="000A045C">
            <w:pPr>
              <w:rPr>
                <w:rFonts w:ascii="Gill Sans MT" w:hAnsi="Gill Sans MT"/>
                <w:sz w:val="18"/>
                <w:szCs w:val="18"/>
              </w:rPr>
            </w:pPr>
          </w:p>
          <w:sdt>
            <w:sdtPr>
              <w:rPr>
                <w:rFonts w:ascii="Gill Sans MT" w:hAnsi="Gill Sans MT"/>
                <w:sz w:val="18"/>
                <w:szCs w:val="18"/>
              </w:rPr>
              <w:id w:val="-746417927"/>
              <w:placeholder>
                <w:docPart w:val="026314D81C68478FBAE0B7F4483F6C0A"/>
              </w:placeholder>
              <w:showingPlcHdr/>
            </w:sdtPr>
            <w:sdtContent>
              <w:p w14:paraId="03FE7C2B" w14:textId="0EE8D857" w:rsidR="00DF7303" w:rsidRDefault="00454720" w:rsidP="000A045C">
                <w:pPr>
                  <w:rPr>
                    <w:rFonts w:ascii="Gill Sans MT" w:hAnsi="Gill Sans MT"/>
                    <w:sz w:val="18"/>
                    <w:szCs w:val="18"/>
                  </w:rPr>
                </w:pPr>
                <w:r w:rsidRPr="00DF7303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777C05F2" w14:textId="77777777" w:rsidR="00DF7303" w:rsidRDefault="00DF7303" w:rsidP="000A045C">
            <w:pPr>
              <w:rPr>
                <w:rFonts w:ascii="Gill Sans MT" w:hAnsi="Gill Sans MT"/>
                <w:sz w:val="18"/>
                <w:szCs w:val="18"/>
              </w:rPr>
            </w:pPr>
          </w:p>
          <w:p w14:paraId="25FAF65D" w14:textId="7EAA2B16" w:rsidR="00DF7303" w:rsidRPr="00EE5088" w:rsidRDefault="00DF7303" w:rsidP="000A045C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0A045C" w:rsidRPr="002304C0" w14:paraId="63B0603B" w14:textId="77777777" w:rsidTr="003C08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490" w:type="dxa"/>
            <w:gridSpan w:val="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525A0CF8" w14:textId="034BD84F" w:rsidR="000A045C" w:rsidRPr="002304C0" w:rsidRDefault="000A045C" w:rsidP="000A045C">
            <w:pPr>
              <w:tabs>
                <w:tab w:val="left" w:pos="1202"/>
              </w:tabs>
              <w:outlineLvl w:val="0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b/>
                <w:sz w:val="18"/>
                <w:szCs w:val="18"/>
              </w:rPr>
              <w:t>DOCUMENTACIÓN ADJUNTA</w:t>
            </w:r>
          </w:p>
        </w:tc>
      </w:tr>
      <w:tr w:rsidR="000A045C" w:rsidRPr="002304C0" w14:paraId="71CF35AE" w14:textId="77777777" w:rsidTr="000A04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833"/>
        </w:trPr>
        <w:sdt>
          <w:sdtPr>
            <w:rPr>
              <w:rStyle w:val="Estilo1"/>
              <w:rFonts w:ascii="Gill Sans MT" w:hAnsi="Gill Sans MT"/>
              <w:bCs/>
              <w:sz w:val="18"/>
              <w:szCs w:val="18"/>
            </w:rPr>
            <w:id w:val="903262385"/>
            <w:placeholder>
              <w:docPart w:val="E11101280D564289AFB67F0E5F5EAAD1"/>
            </w:placeholder>
            <w:showingPlcHdr/>
          </w:sdtPr>
          <w:sdtContent>
            <w:tc>
              <w:tcPr>
                <w:tcW w:w="10490" w:type="dxa"/>
                <w:gridSpan w:val="5"/>
                <w:tcBorders>
                  <w:top w:val="single" w:sz="4" w:space="0" w:color="E92C30"/>
                  <w:left w:val="single" w:sz="4" w:space="0" w:color="E92C30"/>
                  <w:right w:val="single" w:sz="4" w:space="0" w:color="E92C30"/>
                </w:tcBorders>
                <w:vAlign w:val="center"/>
              </w:tcPr>
              <w:p w14:paraId="66C01414" w14:textId="005C8323" w:rsidR="000A045C" w:rsidRPr="0079092B" w:rsidRDefault="00454720" w:rsidP="000A045C">
                <w:pPr>
                  <w:tabs>
                    <w:tab w:val="left" w:pos="1202"/>
                  </w:tabs>
                  <w:outlineLvl w:val="1"/>
                  <w:rPr>
                    <w:rStyle w:val="Estilo1"/>
                    <w:rFonts w:ascii="Gill Sans MT" w:hAnsi="Gill Sans MT"/>
                    <w:bCs/>
                    <w:sz w:val="18"/>
                    <w:szCs w:val="18"/>
                  </w:rPr>
                </w:pPr>
                <w:r w:rsidRPr="0079092B">
                  <w:rPr>
                    <w:rStyle w:val="Textodelmarcadordeposicin"/>
                    <w:bCs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6BCB7880" w14:textId="77777777" w:rsidR="00BC74F3" w:rsidRDefault="00BC74F3" w:rsidP="006B00A5">
      <w:pPr>
        <w:tabs>
          <w:tab w:val="left" w:pos="4050"/>
        </w:tabs>
        <w:spacing w:before="200"/>
        <w:jc w:val="center"/>
        <w:outlineLvl w:val="0"/>
        <w:rPr>
          <w:rFonts w:ascii="Gill Sans MT" w:hAnsi="Gill Sans MT"/>
          <w:bCs/>
          <w:sz w:val="18"/>
          <w:szCs w:val="18"/>
        </w:rPr>
      </w:pPr>
    </w:p>
    <w:p w14:paraId="7A2AF213" w14:textId="28FDF10F" w:rsidR="006B00A5" w:rsidRPr="006B00A5" w:rsidRDefault="006B00A5" w:rsidP="006B00A5">
      <w:pPr>
        <w:tabs>
          <w:tab w:val="left" w:pos="4050"/>
        </w:tabs>
        <w:spacing w:before="200"/>
        <w:jc w:val="center"/>
        <w:outlineLvl w:val="0"/>
        <w:rPr>
          <w:rFonts w:ascii="Gill Sans MT" w:hAnsi="Gill Sans MT"/>
          <w:bCs/>
          <w:sz w:val="18"/>
          <w:szCs w:val="18"/>
        </w:rPr>
      </w:pPr>
      <w:r w:rsidRPr="006B00A5">
        <w:rPr>
          <w:rFonts w:ascii="Gill Sans MT" w:hAnsi="Gill Sans MT"/>
          <w:bCs/>
          <w:sz w:val="18"/>
          <w:szCs w:val="18"/>
        </w:rPr>
        <w:t xml:space="preserve">Granada, </w:t>
      </w:r>
      <w:r w:rsidRPr="006B00A5">
        <w:rPr>
          <w:rFonts w:ascii="Gill Sans MT" w:hAnsi="Gill Sans MT"/>
          <w:bCs/>
          <w:sz w:val="18"/>
          <w:szCs w:val="18"/>
        </w:rPr>
        <w:fldChar w:fldCharType="begin"/>
      </w:r>
      <w:r w:rsidRPr="006B00A5">
        <w:rPr>
          <w:rFonts w:ascii="Gill Sans MT" w:hAnsi="Gill Sans MT"/>
          <w:bCs/>
          <w:sz w:val="18"/>
          <w:szCs w:val="18"/>
        </w:rPr>
        <w:instrText xml:space="preserve"> DATE  \@ "d' de 'MMMM' de 'yyyy"  \* MERGEFORMAT </w:instrText>
      </w:r>
      <w:r w:rsidRPr="006B00A5">
        <w:rPr>
          <w:rFonts w:ascii="Gill Sans MT" w:hAnsi="Gill Sans MT"/>
          <w:bCs/>
          <w:sz w:val="18"/>
          <w:szCs w:val="18"/>
        </w:rPr>
        <w:fldChar w:fldCharType="separate"/>
      </w:r>
      <w:r w:rsidR="00C0112A">
        <w:rPr>
          <w:rFonts w:ascii="Gill Sans MT" w:hAnsi="Gill Sans MT"/>
          <w:bCs/>
          <w:noProof/>
          <w:sz w:val="18"/>
          <w:szCs w:val="18"/>
        </w:rPr>
        <w:t>24 de octubre de 2025</w:t>
      </w:r>
      <w:r w:rsidRPr="006B00A5">
        <w:rPr>
          <w:rFonts w:ascii="Gill Sans MT" w:hAnsi="Gill Sans MT"/>
          <w:bCs/>
          <w:sz w:val="18"/>
          <w:szCs w:val="18"/>
        </w:rPr>
        <w:fldChar w:fldCharType="end"/>
      </w:r>
    </w:p>
    <w:p w14:paraId="1978ACF4" w14:textId="4A6B13AB" w:rsidR="006B00A5" w:rsidRPr="00EE5088" w:rsidRDefault="006B00A5" w:rsidP="006B00A5">
      <w:pPr>
        <w:tabs>
          <w:tab w:val="left" w:pos="4050"/>
        </w:tabs>
        <w:jc w:val="center"/>
        <w:outlineLvl w:val="0"/>
        <w:rPr>
          <w:rFonts w:ascii="Gill Sans MT" w:hAnsi="Gill Sans MT"/>
          <w:bCs/>
          <w:sz w:val="18"/>
          <w:szCs w:val="18"/>
        </w:rPr>
      </w:pPr>
      <w:r w:rsidRPr="00EE5088">
        <w:rPr>
          <w:rFonts w:ascii="Gill Sans MT" w:hAnsi="Gill Sans MT"/>
          <w:bCs/>
          <w:sz w:val="18"/>
          <w:szCs w:val="18"/>
        </w:rPr>
        <w:t xml:space="preserve">Fdo: </w:t>
      </w:r>
      <w:sdt>
        <w:sdtPr>
          <w:rPr>
            <w:rFonts w:ascii="Gill Sans MT" w:hAnsi="Gill Sans MT"/>
            <w:bCs/>
            <w:sz w:val="18"/>
            <w:szCs w:val="18"/>
          </w:rPr>
          <w:id w:val="582813381"/>
          <w:placeholder>
            <w:docPart w:val="6D7EB2A250E5444E970A49671BEAD9A8"/>
          </w:placeholder>
          <w:showingPlcHdr/>
        </w:sdtPr>
        <w:sdtContent>
          <w:r w:rsidR="009032DA"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sdtContent>
      </w:sdt>
    </w:p>
    <w:p w14:paraId="442C531F" w14:textId="1E8D4DD1" w:rsidR="006B00A5" w:rsidRDefault="006B00A5" w:rsidP="006B00A5">
      <w:pPr>
        <w:tabs>
          <w:tab w:val="left" w:pos="4050"/>
        </w:tabs>
        <w:outlineLvl w:val="0"/>
        <w:rPr>
          <w:rFonts w:ascii="Gill Sans MT" w:hAnsi="Gill Sans MT"/>
          <w:b/>
          <w:sz w:val="18"/>
          <w:szCs w:val="18"/>
        </w:rPr>
      </w:pPr>
    </w:p>
    <w:sectPr w:rsidR="006B00A5" w:rsidSect="00D906A0">
      <w:headerReference w:type="default" r:id="rId8"/>
      <w:footerReference w:type="default" r:id="rId9"/>
      <w:type w:val="oddPage"/>
      <w:pgSz w:w="11906" w:h="16838" w:code="9"/>
      <w:pgMar w:top="1843" w:right="849" w:bottom="142" w:left="709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4208" w14:textId="77777777" w:rsidR="008548A1" w:rsidRDefault="008548A1">
      <w:r>
        <w:separator/>
      </w:r>
    </w:p>
  </w:endnote>
  <w:endnote w:type="continuationSeparator" w:id="0">
    <w:p w14:paraId="351C0EF7" w14:textId="77777777" w:rsidR="008548A1" w:rsidRDefault="008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204" w14:textId="77777777" w:rsidR="00823070" w:rsidRDefault="00823070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DF1B" w14:textId="77777777" w:rsidR="008548A1" w:rsidRDefault="008548A1">
      <w:r>
        <w:separator/>
      </w:r>
    </w:p>
  </w:footnote>
  <w:footnote w:type="continuationSeparator" w:id="0">
    <w:p w14:paraId="436F2EAF" w14:textId="77777777" w:rsidR="008548A1" w:rsidRDefault="0085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834"/>
      <w:gridCol w:w="6798"/>
      <w:gridCol w:w="701"/>
    </w:tblGrid>
    <w:tr w:rsidR="00587DB2" w14:paraId="6B3C017F" w14:textId="77777777" w:rsidTr="00587DB2">
      <w:trPr>
        <w:trHeight w:val="1128"/>
      </w:trPr>
      <w:tc>
        <w:tcPr>
          <w:tcW w:w="3834" w:type="dxa"/>
          <w:tcBorders>
            <w:right w:val="single" w:sz="4" w:space="0" w:color="E92C30"/>
          </w:tcBorders>
        </w:tcPr>
        <w:p w14:paraId="7618874C" w14:textId="1E2B72C5" w:rsidR="00823070" w:rsidRDefault="00587DB2" w:rsidP="003B215F">
          <w:pPr>
            <w:pStyle w:val="Encabezado"/>
            <w:ind w:left="-1276"/>
            <w:jc w:val="center"/>
          </w:pPr>
          <w:r w:rsidRPr="00587DB2">
            <w:rPr>
              <w:rFonts w:ascii="Arial" w:hAnsi="Arial" w:cs="Arial"/>
              <w:noProof/>
              <w:color w:val="FF0000"/>
              <w:sz w:val="14"/>
              <w:szCs w:val="14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154CD9" wp14:editId="4ECA52A3">
                    <wp:simplePos x="0" y="0"/>
                    <wp:positionH relativeFrom="column">
                      <wp:posOffset>-68263</wp:posOffset>
                    </wp:positionH>
                    <wp:positionV relativeFrom="paragraph">
                      <wp:posOffset>552768</wp:posOffset>
                    </wp:positionV>
                    <wp:extent cx="2352675" cy="238125"/>
                    <wp:effectExtent l="0" t="0" r="9525" b="9525"/>
                    <wp:wrapThrough wrapText="bothSides">
                      <wp:wrapPolygon edited="0">
                        <wp:start x="0" y="0"/>
                        <wp:lineTo x="0" y="20736"/>
                        <wp:lineTo x="21513" y="20736"/>
                        <wp:lineTo x="21513" y="0"/>
                        <wp:lineTo x="0" y="0"/>
                      </wp:wrapPolygon>
                    </wp:wrapThrough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6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68C21A" w14:textId="6A4D9960" w:rsidR="00587DB2" w:rsidRPr="00587DB2" w:rsidRDefault="00587DB2">
                                <w:pPr>
                                  <w:rPr>
                                    <w:color w:val="EE0000"/>
                                    <w:sz w:val="16"/>
                                    <w:szCs w:val="16"/>
                                  </w:rPr>
                                </w:pPr>
                                <w:r w:rsidRPr="00587DB2">
                                  <w:rPr>
                                    <w:color w:val="EE0000"/>
                                    <w:sz w:val="16"/>
                                    <w:szCs w:val="16"/>
                                  </w:rPr>
                                  <w:t>Vicerrectorado de Infraestructuras y Sostenibilidad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154CD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5.4pt;margin-top:43.55pt;width:185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" stroked="f">
                    <v:textbox>
                      <w:txbxContent>
                        <w:p w14:paraId="1A68C21A" w14:textId="6A4D9960" w:rsidR="00587DB2" w:rsidRPr="00587DB2" w:rsidRDefault="00587DB2">
                          <w:pPr>
                            <w:rPr>
                              <w:color w:val="EE0000"/>
                              <w:sz w:val="16"/>
                              <w:szCs w:val="16"/>
                            </w:rPr>
                          </w:pPr>
                          <w:r w:rsidRPr="00587DB2">
                            <w:rPr>
                              <w:color w:val="EE0000"/>
                              <w:sz w:val="16"/>
                              <w:szCs w:val="16"/>
                            </w:rPr>
                            <w:t>Vicerrectorado de Infraestructuras y Sostenibilidad</w:t>
                          </w: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83330F">
            <w:rPr>
              <w:noProof/>
            </w:rPr>
            <w:drawing>
              <wp:inline distT="0" distB="0" distL="0" distR="0" wp14:anchorId="44971C6C" wp14:editId="03EC2CD9">
                <wp:extent cx="1537970" cy="426720"/>
                <wp:effectExtent l="0" t="0" r="5080" b="0"/>
                <wp:docPr id="10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37896332" w14:textId="77777777" w:rsidR="00B02FBF" w:rsidRDefault="004107C9" w:rsidP="00587DB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9D476F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SOLICITUD DE</w:t>
          </w:r>
          <w:r w:rsidR="00587DB2" w:rsidRPr="009D476F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 </w:t>
          </w:r>
          <w:r w:rsidR="009D476F" w:rsidRPr="009D476F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MODIFICACIÓN </w:t>
          </w:r>
        </w:p>
        <w:p w14:paraId="1D70ACDD" w14:textId="37C91076" w:rsidR="00823070" w:rsidRPr="009D476F" w:rsidRDefault="002836C8" w:rsidP="00587DB2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PLAN DE NECESIDADES EN INFRAESTRUCTURAS </w:t>
          </w:r>
          <w:r w:rsidRPr="002836C8">
            <w:rPr>
              <w:rStyle w:val="nfasis"/>
              <w:rFonts w:ascii="Gill Sans MT" w:hAnsi="Gill Sans MT" w:cs="Arial"/>
              <w:bCs/>
              <w:i w:val="0"/>
              <w:sz w:val="18"/>
              <w:szCs w:val="18"/>
            </w:rPr>
            <w:t>(PNI</w:t>
          </w:r>
          <w:r w:rsidR="009D476F" w:rsidRPr="002836C8">
            <w:rPr>
              <w:rStyle w:val="nfasis"/>
              <w:rFonts w:ascii="Gill Sans MT" w:hAnsi="Gill Sans MT" w:cs="Arial"/>
              <w:bCs/>
              <w:i w:val="0"/>
              <w:sz w:val="18"/>
              <w:szCs w:val="18"/>
            </w:rPr>
            <w:t xml:space="preserve"> UGR (2025-2029)</w:t>
          </w:r>
          <w:r w:rsidRPr="002836C8">
            <w:rPr>
              <w:rStyle w:val="nfasis"/>
              <w:rFonts w:ascii="Gill Sans MT" w:hAnsi="Gill Sans MT" w:cs="Arial"/>
              <w:bCs/>
              <w:i w:val="0"/>
              <w:sz w:val="18"/>
              <w:szCs w:val="18"/>
            </w:rPr>
            <w:t>)</w:t>
          </w:r>
        </w:p>
      </w:tc>
      <w:tc>
        <w:tcPr>
          <w:tcW w:w="701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06A46179" w14:textId="77777777" w:rsidR="00823070" w:rsidRDefault="00823070" w:rsidP="003B215F">
          <w:pPr>
            <w:pStyle w:val="Encabezado"/>
            <w:jc w:val="center"/>
          </w:pPr>
        </w:p>
      </w:tc>
    </w:tr>
  </w:tbl>
  <w:p w14:paraId="78125B38" w14:textId="45B07954" w:rsidR="00823070" w:rsidRPr="00B44831" w:rsidRDefault="00587DB2" w:rsidP="00587DB2">
    <w:pPr>
      <w:pStyle w:val="Encabezado"/>
      <w:tabs>
        <w:tab w:val="left" w:pos="195"/>
      </w:tabs>
      <w:ind w:left="1276" w:hanging="1276"/>
      <w:rPr>
        <w:rFonts w:ascii="Arial" w:hAnsi="Arial" w:cs="Arial"/>
        <w:color w:val="FF0000"/>
        <w:sz w:val="14"/>
        <w:szCs w:val="14"/>
      </w:rPr>
    </w:pPr>
    <w:r>
      <w:rPr>
        <w:rFonts w:ascii="Arial" w:hAnsi="Arial" w:cs="Arial"/>
        <w:color w:val="FF0000"/>
        <w:sz w:val="14"/>
        <w:szCs w:val="14"/>
      </w:rPr>
      <w:tab/>
    </w:r>
    <w:r>
      <w:rPr>
        <w:rFonts w:ascii="Arial" w:hAnsi="Arial" w:cs="Arial"/>
        <w:color w:val="FF0000"/>
        <w:sz w:val="14"/>
        <w:szCs w:val="14"/>
      </w:rPr>
      <w:tab/>
    </w:r>
    <w:r>
      <w:rPr>
        <w:rFonts w:ascii="Arial" w:hAnsi="Arial" w:cs="Arial"/>
        <w:color w:val="FF0000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EBA"/>
    <w:multiLevelType w:val="hybridMultilevel"/>
    <w:tmpl w:val="8D78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68096">
    <w:abstractNumId w:val="3"/>
  </w:num>
  <w:num w:numId="2" w16cid:durableId="228929006">
    <w:abstractNumId w:val="0"/>
  </w:num>
  <w:num w:numId="3" w16cid:durableId="694884888">
    <w:abstractNumId w:val="2"/>
  </w:num>
  <w:num w:numId="4" w16cid:durableId="130862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iTKbmS2fYti62ymKNZO6GamslB2h2M3MBhs4ZR1WhtpzjtuGDs4ogR1ZMneUWU/VJ58WXQbbdqFaUk0keDuA==" w:salt="wN6bVexPeID3JhtS3YXuy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8B"/>
    <w:rsid w:val="00001800"/>
    <w:rsid w:val="000039E8"/>
    <w:rsid w:val="00003E22"/>
    <w:rsid w:val="00010502"/>
    <w:rsid w:val="00011D57"/>
    <w:rsid w:val="00012914"/>
    <w:rsid w:val="00015416"/>
    <w:rsid w:val="00016949"/>
    <w:rsid w:val="0001789F"/>
    <w:rsid w:val="00025240"/>
    <w:rsid w:val="000332E7"/>
    <w:rsid w:val="00035D31"/>
    <w:rsid w:val="00041807"/>
    <w:rsid w:val="00045827"/>
    <w:rsid w:val="00050703"/>
    <w:rsid w:val="000643E7"/>
    <w:rsid w:val="00064414"/>
    <w:rsid w:val="0006537A"/>
    <w:rsid w:val="00072C8B"/>
    <w:rsid w:val="0007680C"/>
    <w:rsid w:val="000923F5"/>
    <w:rsid w:val="000A045C"/>
    <w:rsid w:val="000E3CBD"/>
    <w:rsid w:val="000E5A7D"/>
    <w:rsid w:val="001039BE"/>
    <w:rsid w:val="00105437"/>
    <w:rsid w:val="001102FE"/>
    <w:rsid w:val="00123416"/>
    <w:rsid w:val="00125BBA"/>
    <w:rsid w:val="001433CC"/>
    <w:rsid w:val="00163312"/>
    <w:rsid w:val="00166690"/>
    <w:rsid w:val="00167661"/>
    <w:rsid w:val="0017074D"/>
    <w:rsid w:val="001715B5"/>
    <w:rsid w:val="00171E1F"/>
    <w:rsid w:val="00187751"/>
    <w:rsid w:val="00194D5F"/>
    <w:rsid w:val="001967FC"/>
    <w:rsid w:val="001A35EA"/>
    <w:rsid w:val="001A71D4"/>
    <w:rsid w:val="001B5AF8"/>
    <w:rsid w:val="001B751C"/>
    <w:rsid w:val="001B7BA9"/>
    <w:rsid w:val="001C1B78"/>
    <w:rsid w:val="001C37E0"/>
    <w:rsid w:val="001C4917"/>
    <w:rsid w:val="001D2BA7"/>
    <w:rsid w:val="001E21C0"/>
    <w:rsid w:val="001F2DB2"/>
    <w:rsid w:val="001F6B4D"/>
    <w:rsid w:val="00205204"/>
    <w:rsid w:val="0021287E"/>
    <w:rsid w:val="00216F5E"/>
    <w:rsid w:val="00223C74"/>
    <w:rsid w:val="002240FC"/>
    <w:rsid w:val="002304C0"/>
    <w:rsid w:val="0023173D"/>
    <w:rsid w:val="0024232C"/>
    <w:rsid w:val="00252868"/>
    <w:rsid w:val="0025290F"/>
    <w:rsid w:val="0025400E"/>
    <w:rsid w:val="00257707"/>
    <w:rsid w:val="00271A3D"/>
    <w:rsid w:val="002836C8"/>
    <w:rsid w:val="002C0794"/>
    <w:rsid w:val="002C0EF7"/>
    <w:rsid w:val="002D429A"/>
    <w:rsid w:val="002E28C6"/>
    <w:rsid w:val="002E4F35"/>
    <w:rsid w:val="002F3D0B"/>
    <w:rsid w:val="002F7965"/>
    <w:rsid w:val="00304D40"/>
    <w:rsid w:val="00327980"/>
    <w:rsid w:val="00334B10"/>
    <w:rsid w:val="003444D3"/>
    <w:rsid w:val="0036502F"/>
    <w:rsid w:val="00365895"/>
    <w:rsid w:val="003813D9"/>
    <w:rsid w:val="00383044"/>
    <w:rsid w:val="003B215F"/>
    <w:rsid w:val="003C60DD"/>
    <w:rsid w:val="003D10B1"/>
    <w:rsid w:val="003E5716"/>
    <w:rsid w:val="003E689C"/>
    <w:rsid w:val="003E7DD8"/>
    <w:rsid w:val="003F1E8F"/>
    <w:rsid w:val="003F5B86"/>
    <w:rsid w:val="0040145D"/>
    <w:rsid w:val="00402941"/>
    <w:rsid w:val="004107C9"/>
    <w:rsid w:val="00416E3E"/>
    <w:rsid w:val="00423338"/>
    <w:rsid w:val="004233E1"/>
    <w:rsid w:val="00423B7A"/>
    <w:rsid w:val="00423DB1"/>
    <w:rsid w:val="00424267"/>
    <w:rsid w:val="00426C8C"/>
    <w:rsid w:val="00437C2C"/>
    <w:rsid w:val="00454720"/>
    <w:rsid w:val="00475F4A"/>
    <w:rsid w:val="004852FF"/>
    <w:rsid w:val="00485D5C"/>
    <w:rsid w:val="00487226"/>
    <w:rsid w:val="00496411"/>
    <w:rsid w:val="004B71C5"/>
    <w:rsid w:val="004B723E"/>
    <w:rsid w:val="004D0C4B"/>
    <w:rsid w:val="004D1B4F"/>
    <w:rsid w:val="004E1FC6"/>
    <w:rsid w:val="004E379A"/>
    <w:rsid w:val="004F7C9A"/>
    <w:rsid w:val="004F7D40"/>
    <w:rsid w:val="0051217B"/>
    <w:rsid w:val="00520713"/>
    <w:rsid w:val="0052303B"/>
    <w:rsid w:val="00524696"/>
    <w:rsid w:val="005352A2"/>
    <w:rsid w:val="005468E7"/>
    <w:rsid w:val="005529EA"/>
    <w:rsid w:val="0056266F"/>
    <w:rsid w:val="00564BFD"/>
    <w:rsid w:val="00571A30"/>
    <w:rsid w:val="0058121D"/>
    <w:rsid w:val="005856B9"/>
    <w:rsid w:val="00587DB2"/>
    <w:rsid w:val="00592BA5"/>
    <w:rsid w:val="005B097A"/>
    <w:rsid w:val="005B0A07"/>
    <w:rsid w:val="005D5F6B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22A6"/>
    <w:rsid w:val="00625A1B"/>
    <w:rsid w:val="006269A1"/>
    <w:rsid w:val="00630D81"/>
    <w:rsid w:val="00631BA6"/>
    <w:rsid w:val="006363AD"/>
    <w:rsid w:val="00660CB1"/>
    <w:rsid w:val="00666D69"/>
    <w:rsid w:val="00683000"/>
    <w:rsid w:val="006A2022"/>
    <w:rsid w:val="006A50A4"/>
    <w:rsid w:val="006B00A5"/>
    <w:rsid w:val="006B1A63"/>
    <w:rsid w:val="006C3CBB"/>
    <w:rsid w:val="006C47F4"/>
    <w:rsid w:val="006C5BB9"/>
    <w:rsid w:val="006D740F"/>
    <w:rsid w:val="006E297C"/>
    <w:rsid w:val="006F4862"/>
    <w:rsid w:val="00700C78"/>
    <w:rsid w:val="00705BA6"/>
    <w:rsid w:val="00707FF8"/>
    <w:rsid w:val="00720754"/>
    <w:rsid w:val="007245D9"/>
    <w:rsid w:val="00731E21"/>
    <w:rsid w:val="007439B3"/>
    <w:rsid w:val="007568FE"/>
    <w:rsid w:val="00765971"/>
    <w:rsid w:val="00771706"/>
    <w:rsid w:val="00772D6C"/>
    <w:rsid w:val="00780033"/>
    <w:rsid w:val="007852CD"/>
    <w:rsid w:val="0079092B"/>
    <w:rsid w:val="007941F6"/>
    <w:rsid w:val="007A3287"/>
    <w:rsid w:val="007A5DCB"/>
    <w:rsid w:val="007B2F07"/>
    <w:rsid w:val="007B5955"/>
    <w:rsid w:val="007C41D4"/>
    <w:rsid w:val="007C4BD5"/>
    <w:rsid w:val="007D4264"/>
    <w:rsid w:val="007E00A9"/>
    <w:rsid w:val="007E0D9C"/>
    <w:rsid w:val="007F4D63"/>
    <w:rsid w:val="008018F6"/>
    <w:rsid w:val="00823070"/>
    <w:rsid w:val="0082326D"/>
    <w:rsid w:val="00823BD9"/>
    <w:rsid w:val="00826BCE"/>
    <w:rsid w:val="00831A37"/>
    <w:rsid w:val="00832238"/>
    <w:rsid w:val="0083330F"/>
    <w:rsid w:val="00835922"/>
    <w:rsid w:val="008363D1"/>
    <w:rsid w:val="00844E94"/>
    <w:rsid w:val="00846519"/>
    <w:rsid w:val="00846FFF"/>
    <w:rsid w:val="008548A1"/>
    <w:rsid w:val="00856D0C"/>
    <w:rsid w:val="008A4B9F"/>
    <w:rsid w:val="008B22BC"/>
    <w:rsid w:val="008B5BE4"/>
    <w:rsid w:val="008B5C45"/>
    <w:rsid w:val="008C2825"/>
    <w:rsid w:val="008C6BF9"/>
    <w:rsid w:val="008E5D9B"/>
    <w:rsid w:val="008E65B4"/>
    <w:rsid w:val="008F1133"/>
    <w:rsid w:val="008F5651"/>
    <w:rsid w:val="00901AE9"/>
    <w:rsid w:val="009032DA"/>
    <w:rsid w:val="009050DE"/>
    <w:rsid w:val="00910199"/>
    <w:rsid w:val="00916046"/>
    <w:rsid w:val="00916B03"/>
    <w:rsid w:val="009173B4"/>
    <w:rsid w:val="009266AE"/>
    <w:rsid w:val="00927ADD"/>
    <w:rsid w:val="00940808"/>
    <w:rsid w:val="00947A97"/>
    <w:rsid w:val="00950BCF"/>
    <w:rsid w:val="0095136E"/>
    <w:rsid w:val="009536C3"/>
    <w:rsid w:val="009719BF"/>
    <w:rsid w:val="009724FC"/>
    <w:rsid w:val="00975CA0"/>
    <w:rsid w:val="0098647D"/>
    <w:rsid w:val="009A0158"/>
    <w:rsid w:val="009A2CBB"/>
    <w:rsid w:val="009A6CAC"/>
    <w:rsid w:val="009B0480"/>
    <w:rsid w:val="009B15D8"/>
    <w:rsid w:val="009B41EA"/>
    <w:rsid w:val="009B5D53"/>
    <w:rsid w:val="009D153D"/>
    <w:rsid w:val="009D263A"/>
    <w:rsid w:val="009D3123"/>
    <w:rsid w:val="009D476F"/>
    <w:rsid w:val="009E0A57"/>
    <w:rsid w:val="009E2675"/>
    <w:rsid w:val="009E633C"/>
    <w:rsid w:val="009E6A74"/>
    <w:rsid w:val="009F30F9"/>
    <w:rsid w:val="009F4752"/>
    <w:rsid w:val="009F514A"/>
    <w:rsid w:val="00A1075E"/>
    <w:rsid w:val="00A17CE9"/>
    <w:rsid w:val="00A239D1"/>
    <w:rsid w:val="00A260D2"/>
    <w:rsid w:val="00A26B95"/>
    <w:rsid w:val="00A304C4"/>
    <w:rsid w:val="00A3734A"/>
    <w:rsid w:val="00A4785C"/>
    <w:rsid w:val="00A52E9E"/>
    <w:rsid w:val="00A5305B"/>
    <w:rsid w:val="00A57F43"/>
    <w:rsid w:val="00A62039"/>
    <w:rsid w:val="00A67EEE"/>
    <w:rsid w:val="00A704B0"/>
    <w:rsid w:val="00A7071A"/>
    <w:rsid w:val="00AA4B37"/>
    <w:rsid w:val="00AA5A66"/>
    <w:rsid w:val="00AB0DC0"/>
    <w:rsid w:val="00AB0EE5"/>
    <w:rsid w:val="00AC594B"/>
    <w:rsid w:val="00AD5278"/>
    <w:rsid w:val="00AE0298"/>
    <w:rsid w:val="00AE2E76"/>
    <w:rsid w:val="00AE4F21"/>
    <w:rsid w:val="00AF07EA"/>
    <w:rsid w:val="00AF3F67"/>
    <w:rsid w:val="00B02FBF"/>
    <w:rsid w:val="00B02FCF"/>
    <w:rsid w:val="00B04974"/>
    <w:rsid w:val="00B06806"/>
    <w:rsid w:val="00B16294"/>
    <w:rsid w:val="00B44831"/>
    <w:rsid w:val="00B4530A"/>
    <w:rsid w:val="00B470C3"/>
    <w:rsid w:val="00B600CD"/>
    <w:rsid w:val="00B617FF"/>
    <w:rsid w:val="00B666C3"/>
    <w:rsid w:val="00B67E60"/>
    <w:rsid w:val="00B73BDE"/>
    <w:rsid w:val="00B76965"/>
    <w:rsid w:val="00B76ABB"/>
    <w:rsid w:val="00B81872"/>
    <w:rsid w:val="00B85330"/>
    <w:rsid w:val="00B979CB"/>
    <w:rsid w:val="00BA332F"/>
    <w:rsid w:val="00BB01B3"/>
    <w:rsid w:val="00BB4FEA"/>
    <w:rsid w:val="00BC489C"/>
    <w:rsid w:val="00BC74F3"/>
    <w:rsid w:val="00BD2BDF"/>
    <w:rsid w:val="00BD6B74"/>
    <w:rsid w:val="00BF36E6"/>
    <w:rsid w:val="00C0112A"/>
    <w:rsid w:val="00C04D29"/>
    <w:rsid w:val="00C07E27"/>
    <w:rsid w:val="00C10A2C"/>
    <w:rsid w:val="00C111AD"/>
    <w:rsid w:val="00C1160B"/>
    <w:rsid w:val="00C120A5"/>
    <w:rsid w:val="00C142F4"/>
    <w:rsid w:val="00C367FE"/>
    <w:rsid w:val="00C36B88"/>
    <w:rsid w:val="00C431B4"/>
    <w:rsid w:val="00C52147"/>
    <w:rsid w:val="00C75DB5"/>
    <w:rsid w:val="00C76A6B"/>
    <w:rsid w:val="00C76C58"/>
    <w:rsid w:val="00C770F9"/>
    <w:rsid w:val="00C836A6"/>
    <w:rsid w:val="00C92C3F"/>
    <w:rsid w:val="00CA20C9"/>
    <w:rsid w:val="00CA33EF"/>
    <w:rsid w:val="00CB54E6"/>
    <w:rsid w:val="00CB5851"/>
    <w:rsid w:val="00CF3FC3"/>
    <w:rsid w:val="00CF7333"/>
    <w:rsid w:val="00D00F2A"/>
    <w:rsid w:val="00D0778C"/>
    <w:rsid w:val="00D121C7"/>
    <w:rsid w:val="00D22058"/>
    <w:rsid w:val="00D3643A"/>
    <w:rsid w:val="00D408A3"/>
    <w:rsid w:val="00D4358B"/>
    <w:rsid w:val="00D65611"/>
    <w:rsid w:val="00D74CD4"/>
    <w:rsid w:val="00D906A0"/>
    <w:rsid w:val="00D92CFC"/>
    <w:rsid w:val="00DB03FC"/>
    <w:rsid w:val="00DC0EF4"/>
    <w:rsid w:val="00DE181E"/>
    <w:rsid w:val="00DF668E"/>
    <w:rsid w:val="00DF6729"/>
    <w:rsid w:val="00DF7303"/>
    <w:rsid w:val="00DF7464"/>
    <w:rsid w:val="00E03D7A"/>
    <w:rsid w:val="00E05746"/>
    <w:rsid w:val="00E13540"/>
    <w:rsid w:val="00E13E06"/>
    <w:rsid w:val="00E235AD"/>
    <w:rsid w:val="00E370D1"/>
    <w:rsid w:val="00E51693"/>
    <w:rsid w:val="00E60548"/>
    <w:rsid w:val="00E63B77"/>
    <w:rsid w:val="00E82DD9"/>
    <w:rsid w:val="00E86AE3"/>
    <w:rsid w:val="00E90B08"/>
    <w:rsid w:val="00E96F15"/>
    <w:rsid w:val="00EB540F"/>
    <w:rsid w:val="00EC1086"/>
    <w:rsid w:val="00EC3A29"/>
    <w:rsid w:val="00ED2594"/>
    <w:rsid w:val="00EE4311"/>
    <w:rsid w:val="00EE5088"/>
    <w:rsid w:val="00F02819"/>
    <w:rsid w:val="00F03CBD"/>
    <w:rsid w:val="00F03E84"/>
    <w:rsid w:val="00F076A7"/>
    <w:rsid w:val="00F2053D"/>
    <w:rsid w:val="00F20856"/>
    <w:rsid w:val="00F2642D"/>
    <w:rsid w:val="00F33246"/>
    <w:rsid w:val="00F35A1E"/>
    <w:rsid w:val="00F363A8"/>
    <w:rsid w:val="00F36BCC"/>
    <w:rsid w:val="00F41183"/>
    <w:rsid w:val="00F47A4D"/>
    <w:rsid w:val="00F64BF0"/>
    <w:rsid w:val="00F807DB"/>
    <w:rsid w:val="00F91333"/>
    <w:rsid w:val="00F960E7"/>
    <w:rsid w:val="00FA15D6"/>
    <w:rsid w:val="00FA72C0"/>
    <w:rsid w:val="00FA745C"/>
    <w:rsid w:val="00FA7909"/>
    <w:rsid w:val="00FB4106"/>
    <w:rsid w:val="00FD46C9"/>
    <w:rsid w:val="00FE6ACD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9C6F1"/>
  <w15:docId w15:val="{E6363EF3-D1B8-40B7-A326-6D794FAC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  <w:style w:type="paragraph" w:customStyle="1" w:styleId="Default">
    <w:name w:val="Default"/>
    <w:rsid w:val="00B600C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234A75BB5843A18CADF98BBCFE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E802-FAD6-48A2-A24C-6857231252F6}"/>
      </w:docPartPr>
      <w:docPartBody>
        <w:p w:rsidR="008E19F2" w:rsidRDefault="006612CB" w:rsidP="006612CB">
          <w:pPr>
            <w:pStyle w:val="F6234A75BB5843A18CADF98BBCFE2D6E4"/>
          </w:pPr>
          <w:r w:rsidRPr="00BC74F3">
            <w:rPr>
              <w:rStyle w:val="Textodelmarcadordeposicin"/>
              <w:color w:val="7F7F7F" w:themeColor="text1" w:themeTint="80"/>
            </w:rPr>
            <w:t>Haga clic o pulse aquí para escribir texto.</w:t>
          </w:r>
        </w:p>
      </w:docPartBody>
    </w:docPart>
    <w:docPart>
      <w:docPartPr>
        <w:name w:val="E40B9EF4CE5144AA82C18CBC7DFEA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2DCF-EC78-4F2F-A3C7-28A25E9CFCD0}"/>
      </w:docPartPr>
      <w:docPartBody>
        <w:p w:rsidR="008E19F2" w:rsidRDefault="006612CB" w:rsidP="006612CB">
          <w:pPr>
            <w:pStyle w:val="E40B9EF4CE5144AA82C18CBC7DFEA0B5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B3D28BF9EA417A8DDEB728251E0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43A4-42FC-481C-B25B-ED49E1649707}"/>
      </w:docPartPr>
      <w:docPartBody>
        <w:p w:rsidR="008E19F2" w:rsidRDefault="006612CB" w:rsidP="006612CB">
          <w:pPr>
            <w:pStyle w:val="92B3D28BF9EA417A8DDEB728251E018E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31654ADA24C4F9A903BE8B75C0A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18FA-90F2-4593-AF17-911C519D98E8}"/>
      </w:docPartPr>
      <w:docPartBody>
        <w:p w:rsidR="008E19F2" w:rsidRDefault="006612CB" w:rsidP="006612CB">
          <w:pPr>
            <w:pStyle w:val="931654ADA24C4F9A903BE8B75C0A5290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6571D49FB1E4A539D37578828D3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AFBC-25E8-4E31-94D7-F02768B02937}"/>
      </w:docPartPr>
      <w:docPartBody>
        <w:p w:rsidR="008E19F2" w:rsidRDefault="006612CB" w:rsidP="006612CB">
          <w:pPr>
            <w:pStyle w:val="A6571D49FB1E4A539D37578828D34C5C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94E5E79A235431FAF8076707F5E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882D-5F46-47AA-B6B6-9595273EF0F2}"/>
      </w:docPartPr>
      <w:docPartBody>
        <w:p w:rsidR="008E19F2" w:rsidRDefault="006612CB" w:rsidP="006612CB">
          <w:pPr>
            <w:pStyle w:val="B94E5E79A235431FAF8076707F5E2187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0DE872025A14C23B7DE4539365A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8410-2778-4F95-B2F2-2AC813B25533}"/>
      </w:docPartPr>
      <w:docPartBody>
        <w:p w:rsidR="008E19F2" w:rsidRDefault="006612CB" w:rsidP="006612CB">
          <w:pPr>
            <w:pStyle w:val="40DE872025A14C23B7DE4539365ACF3C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55249CCDB134DA18A6FA924DBC2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B02E-4682-4E14-B9C6-8C1F9FF22C53}"/>
      </w:docPartPr>
      <w:docPartBody>
        <w:p w:rsidR="008E19F2" w:rsidRDefault="006612CB" w:rsidP="006612CB">
          <w:pPr>
            <w:pStyle w:val="055249CCDB134DA18A6FA924DBC2D90B4"/>
          </w:pPr>
          <w:r w:rsidRPr="009032DA">
            <w:rPr>
              <w:rStyle w:val="Textodelmarcadordeposicin"/>
              <w:bCs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6D7EB2A250E5444E970A49671BEA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8611-8F13-432E-94F6-4A30A22A8F6F}"/>
      </w:docPartPr>
      <w:docPartBody>
        <w:p w:rsidR="008E19F2" w:rsidRDefault="006612CB" w:rsidP="006612CB">
          <w:pPr>
            <w:pStyle w:val="6D7EB2A250E5444E970A49671BEAD9A84"/>
          </w:pPr>
          <w:r w:rsidRPr="00BC74F3">
            <w:rPr>
              <w:rStyle w:val="Textodelmarcadordeposicin"/>
              <w:color w:val="7F7F7F" w:themeColor="text1" w:themeTint="80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E5BC826BD4C4AF78C0AEF750E70E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58B3-70AC-46FA-A0E2-F40A82F78F12}"/>
      </w:docPartPr>
      <w:docPartBody>
        <w:p w:rsidR="007E1B03" w:rsidRDefault="006612CB" w:rsidP="006612CB">
          <w:pPr>
            <w:pStyle w:val="0E5BC826BD4C4AF78C0AEF750E70E99A4"/>
          </w:pPr>
          <w:r w:rsidRPr="00B617FF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8C8509E7ADE43ECBC9CEA57A614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C9F5-67BE-453A-9263-A6B643AE964C}"/>
      </w:docPartPr>
      <w:docPartBody>
        <w:p w:rsidR="007E1B03" w:rsidRDefault="006612CB" w:rsidP="006612CB">
          <w:pPr>
            <w:pStyle w:val="A8C8509E7ADE43ECBC9CEA57A61470994"/>
          </w:pPr>
          <w:r w:rsidRPr="00B617FF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EADA217413C489D92E950A4EEA5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6C3A-6031-432E-877C-8B394A4DAF3B}"/>
      </w:docPartPr>
      <w:docPartBody>
        <w:p w:rsidR="007E1B03" w:rsidRDefault="006612CB" w:rsidP="006612CB">
          <w:pPr>
            <w:pStyle w:val="0EADA217413C489D92E950A4EEA563934"/>
          </w:pPr>
          <w:r w:rsidRPr="009032DA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109853061CD42EF8176CDF768BF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7919-95A8-42B6-A526-2075DE1B2D61}"/>
      </w:docPartPr>
      <w:docPartBody>
        <w:p w:rsidR="00000000" w:rsidRDefault="006612CB" w:rsidP="006612CB">
          <w:pPr>
            <w:pStyle w:val="7109853061CD42EF8176CDF768BF5C2D3"/>
          </w:pPr>
          <w:r w:rsidRPr="009032DA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26314D81C68478FBAE0B7F4483F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7BCF-2BCB-43F6-871F-19BF628B0644}"/>
      </w:docPartPr>
      <w:docPartBody>
        <w:p w:rsidR="00000000" w:rsidRDefault="006612CB" w:rsidP="006612CB">
          <w:pPr>
            <w:pStyle w:val="026314D81C68478FBAE0B7F4483F6C0A3"/>
          </w:pPr>
          <w:r w:rsidRPr="00DF7303">
            <w:rPr>
              <w:rStyle w:val="Textodelmarcadordeposicin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11101280D564289AFB67F0E5F5E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9E16-855C-4B07-AB86-D23393C0E7AA}"/>
      </w:docPartPr>
      <w:docPartBody>
        <w:p w:rsidR="00000000" w:rsidRDefault="006612CB" w:rsidP="006612CB">
          <w:pPr>
            <w:pStyle w:val="E11101280D564289AFB67F0E5F5EAAD1"/>
          </w:pPr>
          <w:r w:rsidRPr="0079092B">
            <w:rPr>
              <w:rStyle w:val="Textodelmarcadordeposicin"/>
              <w:bCs/>
              <w:sz w:val="18"/>
              <w:szCs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74"/>
    <w:rsid w:val="00334358"/>
    <w:rsid w:val="0036502F"/>
    <w:rsid w:val="00532374"/>
    <w:rsid w:val="006612CB"/>
    <w:rsid w:val="006736BB"/>
    <w:rsid w:val="006B1A63"/>
    <w:rsid w:val="007245D9"/>
    <w:rsid w:val="007B5955"/>
    <w:rsid w:val="007E1B03"/>
    <w:rsid w:val="008E19F2"/>
    <w:rsid w:val="00B17E3A"/>
    <w:rsid w:val="00B8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12CB"/>
    <w:rPr>
      <w:color w:val="808080"/>
    </w:rPr>
  </w:style>
  <w:style w:type="paragraph" w:customStyle="1" w:styleId="F6234A75BB5843A18CADF98BBCFE2D6E3">
    <w:name w:val="F6234A75BB5843A18CADF98BBCFE2D6E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0B9EF4CE5144AA82C18CBC7DFEA0B53">
    <w:name w:val="E40B9EF4CE5144AA82C18CBC7DFEA0B5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B3D28BF9EA417A8DDEB728251E018E3">
    <w:name w:val="92B3D28BF9EA417A8DDEB728251E018E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1654ADA24C4F9A903BE8B75C0A52903">
    <w:name w:val="931654ADA24C4F9A903BE8B75C0A5290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571D49FB1E4A539D37578828D34C5C3">
    <w:name w:val="A6571D49FB1E4A539D37578828D34C5C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4E5E79A235431FAF8076707F5E21873">
    <w:name w:val="B94E5E79A235431FAF8076707F5E2187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DE872025A14C23B7DE4539365ACF3C3">
    <w:name w:val="40DE872025A14C23B7DE4539365ACF3C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C8509E7ADE43ECBC9CEA57A61470991">
    <w:name w:val="A8C8509E7ADE43ECBC9CEA57A61470991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5BC826BD4C4AF78C0AEF750E70E99A2">
    <w:name w:val="0E5BC826BD4C4AF78C0AEF750E70E99A2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DA217413C489D92E950A4EEA56393">
    <w:name w:val="0EADA217413C489D92E950A4EEA5639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3F0BD53E0B4419B98227DC4BA95BFC53">
    <w:name w:val="23F0BD53E0B4419B98227DC4BA95BFC5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5249CCDB134DA18A6FA924DBC2D90B3">
    <w:name w:val="055249CCDB134DA18A6FA924DBC2D90B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234A75BB5843A18CADF98BBCFE2D6E">
    <w:name w:val="F6234A75BB5843A18CADF98BBCFE2D6E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EFB629CD994E838D51D63477A657683">
    <w:name w:val="F7EFB629CD994E838D51D63477A65768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7EB2A250E5444E970A49671BEAD9A83">
    <w:name w:val="6D7EB2A250E5444E970A49671BEAD9A83"/>
    <w:rsid w:val="008E1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0B9EF4CE5144AA82C18CBC7DFEA0B5">
    <w:name w:val="E40B9EF4CE5144AA82C18CBC7DFEA0B5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B3D28BF9EA417A8DDEB728251E018E">
    <w:name w:val="92B3D28BF9EA417A8DDEB728251E018E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1654ADA24C4F9A903BE8B75C0A5290">
    <w:name w:val="931654ADA24C4F9A903BE8B75C0A5290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571D49FB1E4A539D37578828D34C5C">
    <w:name w:val="A6571D49FB1E4A539D37578828D34C5C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4E5E79A235431FAF8076707F5E2187">
    <w:name w:val="B94E5E79A235431FAF8076707F5E2187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DE872025A14C23B7DE4539365ACF3C">
    <w:name w:val="40DE872025A14C23B7DE4539365ACF3C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C8509E7ADE43ECBC9CEA57A6147099">
    <w:name w:val="A8C8509E7ADE43ECBC9CEA57A6147099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5BC826BD4C4AF78C0AEF750E70E99A">
    <w:name w:val="0E5BC826BD4C4AF78C0AEF750E70E99A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DA217413C489D92E950A4EEA563931">
    <w:name w:val="0EADA217413C489D92E950A4EEA56393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09853061CD42EF8176CDF768BF5C2D">
    <w:name w:val="7109853061CD42EF8176CDF768BF5C2D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5249CCDB134DA18A6FA924DBC2D90B">
    <w:name w:val="055249CCDB134DA18A6FA924DBC2D90B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6314D81C68478FBAE0B7F4483F6C0A">
    <w:name w:val="026314D81C68478FBAE0B7F4483F6C0A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EFB629CD994E838D51D63477A65768">
    <w:name w:val="F7EFB629CD994E838D51D63477A65768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7EB2A250E5444E970A49671BEAD9A8">
    <w:name w:val="6D7EB2A250E5444E970A49671BEAD9A8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234A75BB5843A18CADF98BBCFE2D6E1">
    <w:name w:val="F6234A75BB5843A18CADF98BBCFE2D6E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0B9EF4CE5144AA82C18CBC7DFEA0B51">
    <w:name w:val="E40B9EF4CE5144AA82C18CBC7DFEA0B5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B3D28BF9EA417A8DDEB728251E018E1">
    <w:name w:val="92B3D28BF9EA417A8DDEB728251E018E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1654ADA24C4F9A903BE8B75C0A52901">
    <w:name w:val="931654ADA24C4F9A903BE8B75C0A5290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571D49FB1E4A539D37578828D34C5C1">
    <w:name w:val="A6571D49FB1E4A539D37578828D34C5C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4E5E79A235431FAF8076707F5E21871">
    <w:name w:val="B94E5E79A235431FAF8076707F5E2187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DE872025A14C23B7DE4539365ACF3C1">
    <w:name w:val="40DE872025A14C23B7DE4539365ACF3C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C8509E7ADE43ECBC9CEA57A61470992">
    <w:name w:val="A8C8509E7ADE43ECBC9CEA57A6147099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5BC826BD4C4AF78C0AEF750E70E99A1">
    <w:name w:val="0E5BC826BD4C4AF78C0AEF750E70E99A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DA217413C489D92E950A4EEA563932">
    <w:name w:val="0EADA217413C489D92E950A4EEA56393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09853061CD42EF8176CDF768BF5C2D1">
    <w:name w:val="7109853061CD42EF8176CDF768BF5C2D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5249CCDB134DA18A6FA924DBC2D90B1">
    <w:name w:val="055249CCDB134DA18A6FA924DBC2D90B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6314D81C68478FBAE0B7F4483F6C0A1">
    <w:name w:val="026314D81C68478FBAE0B7F4483F6C0A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EFB629CD994E838D51D63477A657681">
    <w:name w:val="F7EFB629CD994E838D51D63477A65768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7EB2A250E5444E970A49671BEAD9A81">
    <w:name w:val="6D7EB2A250E5444E970A49671BEAD9A8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234A75BB5843A18CADF98BBCFE2D6E2">
    <w:name w:val="F6234A75BB5843A18CADF98BBCFE2D6E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0B9EF4CE5144AA82C18CBC7DFEA0B52">
    <w:name w:val="E40B9EF4CE5144AA82C18CBC7DFEA0B5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B3D28BF9EA417A8DDEB728251E018E2">
    <w:name w:val="92B3D28BF9EA417A8DDEB728251E018E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1654ADA24C4F9A903BE8B75C0A52902">
    <w:name w:val="931654ADA24C4F9A903BE8B75C0A5290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571D49FB1E4A539D37578828D34C5C2">
    <w:name w:val="A6571D49FB1E4A539D37578828D34C5C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4E5E79A235431FAF8076707F5E21872">
    <w:name w:val="B94E5E79A235431FAF8076707F5E2187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DE872025A14C23B7DE4539365ACF3C2">
    <w:name w:val="40DE872025A14C23B7DE4539365ACF3C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C8509E7ADE43ECBC9CEA57A61470993">
    <w:name w:val="A8C8509E7ADE43ECBC9CEA57A61470993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5BC826BD4C4AF78C0AEF750E70E99A3">
    <w:name w:val="0E5BC826BD4C4AF78C0AEF750E70E99A3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DA217413C489D92E950A4EEA563933">
    <w:name w:val="0EADA217413C489D92E950A4EEA563933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09853061CD42EF8176CDF768BF5C2D2">
    <w:name w:val="7109853061CD42EF8176CDF768BF5C2D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5249CCDB134DA18A6FA924DBC2D90B2">
    <w:name w:val="055249CCDB134DA18A6FA924DBC2D90B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6314D81C68478FBAE0B7F4483F6C0A2">
    <w:name w:val="026314D81C68478FBAE0B7F4483F6C0A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EFB629CD994E838D51D63477A657682">
    <w:name w:val="F7EFB629CD994E838D51D63477A65768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7EB2A250E5444E970A49671BEAD9A82">
    <w:name w:val="6D7EB2A250E5444E970A49671BEAD9A82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234A75BB5843A18CADF98BBCFE2D6E4">
    <w:name w:val="F6234A75BB5843A18CADF98BBCFE2D6E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0B9EF4CE5144AA82C18CBC7DFEA0B54">
    <w:name w:val="E40B9EF4CE5144AA82C18CBC7DFEA0B5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B3D28BF9EA417A8DDEB728251E018E4">
    <w:name w:val="92B3D28BF9EA417A8DDEB728251E018E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1654ADA24C4F9A903BE8B75C0A52904">
    <w:name w:val="931654ADA24C4F9A903BE8B75C0A5290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571D49FB1E4A539D37578828D34C5C4">
    <w:name w:val="A6571D49FB1E4A539D37578828D34C5C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4E5E79A235431FAF8076707F5E21874">
    <w:name w:val="B94E5E79A235431FAF8076707F5E2187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DE872025A14C23B7DE4539365ACF3C4">
    <w:name w:val="40DE872025A14C23B7DE4539365ACF3C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C8509E7ADE43ECBC9CEA57A61470994">
    <w:name w:val="A8C8509E7ADE43ECBC9CEA57A6147099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5BC826BD4C4AF78C0AEF750E70E99A4">
    <w:name w:val="0E5BC826BD4C4AF78C0AEF750E70E99A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DA217413C489D92E950A4EEA563934">
    <w:name w:val="0EADA217413C489D92E950A4EEA56393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09853061CD42EF8176CDF768BF5C2D3">
    <w:name w:val="7109853061CD42EF8176CDF768BF5C2D3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5249CCDB134DA18A6FA924DBC2D90B4">
    <w:name w:val="055249CCDB134DA18A6FA924DBC2D90B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6314D81C68478FBAE0B7F4483F6C0A3">
    <w:name w:val="026314D81C68478FBAE0B7F4483F6C0A3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11101280D564289AFB67F0E5F5EAAD1">
    <w:name w:val="E11101280D564289AFB67F0E5F5EAAD1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7EB2A250E5444E970A49671BEAD9A84">
    <w:name w:val="6D7EB2A250E5444E970A49671BEAD9A84"/>
    <w:rsid w:val="00661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34D23-2DCE-4EFF-8ABA-B03993C7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1529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ELISA MARÍA OSORIO GARCÍA</cp:lastModifiedBy>
  <cp:revision>2</cp:revision>
  <cp:lastPrinted>2021-02-05T07:41:00Z</cp:lastPrinted>
  <dcterms:created xsi:type="dcterms:W3CDTF">2025-10-24T05:49:00Z</dcterms:created>
  <dcterms:modified xsi:type="dcterms:W3CDTF">2025-10-24T05:49:00Z</dcterms:modified>
</cp:coreProperties>
</file>